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3F1592" w:rsidRDefault="00C96A97" w:rsidP="00C96A97">
      <w:pPr>
        <w:rPr>
          <w:rFonts w:ascii="Times New Roman" w:hAnsi="Times New Roman" w:cs="Times New Roman"/>
          <w:b/>
          <w:sz w:val="36"/>
        </w:rPr>
      </w:pPr>
      <w:r w:rsidRPr="003F1592">
        <w:rPr>
          <w:rFonts w:ascii="Times New Roman" w:hAnsi="Times New Roman" w:cs="Times New Roman"/>
          <w:b/>
          <w:sz w:val="36"/>
        </w:rPr>
        <w:t>ACTIEKAART</w:t>
      </w:r>
      <w:r w:rsidRPr="003F1592">
        <w:rPr>
          <w:rFonts w:ascii="Times New Roman" w:hAnsi="Times New Roman" w:cs="Times New Roman"/>
          <w:b/>
          <w:sz w:val="36"/>
        </w:rPr>
        <w:tab/>
      </w:r>
      <w:r w:rsidRPr="003F1592">
        <w:rPr>
          <w:rFonts w:ascii="Times New Roman" w:hAnsi="Times New Roman" w:cs="Times New Roman"/>
          <w:b/>
          <w:sz w:val="36"/>
        </w:rPr>
        <w:tab/>
      </w:r>
      <w:r w:rsidRPr="003F1592">
        <w:rPr>
          <w:rFonts w:ascii="Times New Roman" w:hAnsi="Times New Roman" w:cs="Times New Roman"/>
          <w:b/>
          <w:sz w:val="36"/>
        </w:rPr>
        <w:tab/>
      </w:r>
      <w:r w:rsidRPr="003F1592">
        <w:rPr>
          <w:rFonts w:ascii="Times New Roman" w:hAnsi="Times New Roman" w:cs="Times New Roman"/>
          <w:b/>
          <w:sz w:val="36"/>
        </w:rPr>
        <w:tab/>
      </w:r>
      <w:r w:rsidR="003E3773" w:rsidRPr="003F1592">
        <w:rPr>
          <w:rFonts w:ascii="Times New Roman" w:hAnsi="Times New Roman" w:cs="Times New Roman"/>
          <w:b/>
          <w:sz w:val="36"/>
        </w:rPr>
        <w:t>A</w:t>
      </w:r>
      <w:r w:rsidR="009B4AB5" w:rsidRPr="003F1592">
        <w:rPr>
          <w:rFonts w:ascii="Times New Roman" w:hAnsi="Times New Roman" w:cs="Times New Roman"/>
          <w:b/>
          <w:sz w:val="36"/>
        </w:rPr>
        <w:t>larmprocedure</w:t>
      </w:r>
      <w:r w:rsidRPr="003F1592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3F159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3F1592" w:rsidTr="0064028A">
        <w:tc>
          <w:tcPr>
            <w:tcW w:w="9212" w:type="dxa"/>
          </w:tcPr>
          <w:p w:rsidR="00C96A97" w:rsidRPr="003F1592" w:rsidRDefault="00C96A97" w:rsidP="00FB2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1592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FB2F12" w:rsidRPr="003F1592">
              <w:rPr>
                <w:rFonts w:ascii="Times New Roman" w:hAnsi="Times New Roman" w:cs="Times New Roman"/>
                <w:b/>
                <w:sz w:val="36"/>
              </w:rPr>
              <w:t>bij alarm?</w:t>
            </w:r>
          </w:p>
        </w:tc>
      </w:tr>
      <w:tr w:rsidR="00C96A97" w:rsidRPr="003F1592" w:rsidTr="0064028A">
        <w:tc>
          <w:tcPr>
            <w:tcW w:w="9212" w:type="dxa"/>
          </w:tcPr>
          <w:p w:rsidR="00C96A97" w:rsidRPr="003F1592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9B4AB5" w:rsidRPr="003F1592" w:rsidRDefault="009B4AB5" w:rsidP="009B4AB5">
            <w:pPr>
              <w:pStyle w:val="Geenafstan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Het alarm wordt in de instelling afgekondigd door:</w:t>
            </w:r>
          </w:p>
          <w:p w:rsidR="009B4AB5" w:rsidRPr="003F1592" w:rsidRDefault="009B4AB5" w:rsidP="009B4AB5">
            <w:pPr>
              <w:pStyle w:val="Geenafstan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  <w:p w:rsidR="009B4AB5" w:rsidRPr="003F1592" w:rsidRDefault="009B4AB5" w:rsidP="00216FA1">
            <w:pPr>
              <w:pStyle w:val="Geenafstan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Voor de evacuatie</w:t>
            </w:r>
            <w:r w:rsidRPr="003F1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(brand, bomalarm, evacuatiebevel…)</w:t>
            </w:r>
          </w:p>
          <w:p w:rsidR="00261AD9" w:rsidRPr="003F1592" w:rsidRDefault="00261AD9" w:rsidP="00216FA1">
            <w:pPr>
              <w:pStyle w:val="Geenafstand"/>
              <w:numPr>
                <w:ilvl w:val="0"/>
                <w:numId w:val="6"/>
              </w:numPr>
              <w:ind w:left="14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sirene</w:t>
            </w:r>
          </w:p>
          <w:p w:rsidR="009B4AB5" w:rsidRPr="003F1592" w:rsidRDefault="009B4AB5" w:rsidP="00216FA1">
            <w:pPr>
              <w:pStyle w:val="Geenafstand"/>
              <w:numPr>
                <w:ilvl w:val="1"/>
                <w:numId w:val="7"/>
              </w:numPr>
              <w:ind w:left="14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belgeluid</w:t>
            </w:r>
          </w:p>
          <w:p w:rsidR="009B4AB5" w:rsidRPr="003F1592" w:rsidRDefault="009B4AB5" w:rsidP="00261AD9">
            <w:pPr>
              <w:pStyle w:val="Geenafstand"/>
              <w:numPr>
                <w:ilvl w:val="1"/>
                <w:numId w:val="7"/>
              </w:numPr>
              <w:ind w:left="14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luidspreker</w:t>
            </w:r>
          </w:p>
          <w:p w:rsidR="009B4AB5" w:rsidRPr="003F1592" w:rsidRDefault="009B4AB5" w:rsidP="00216FA1">
            <w:pPr>
              <w:pStyle w:val="Geenafstand"/>
              <w:numPr>
                <w:ilvl w:val="1"/>
                <w:numId w:val="7"/>
              </w:numPr>
              <w:ind w:left="14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andere:</w:t>
            </w:r>
          </w:p>
          <w:p w:rsidR="009B4AB5" w:rsidRPr="003F1592" w:rsidRDefault="009B4AB5" w:rsidP="00216FA1">
            <w:pPr>
              <w:pStyle w:val="Geenafstan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  <w:p w:rsidR="009B4AB5" w:rsidRPr="003F1592" w:rsidRDefault="009B4AB5" w:rsidP="00216FA1">
            <w:pPr>
              <w:pStyle w:val="Geenafstan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Voor het opzoeken van een schuilplaats</w:t>
            </w:r>
            <w:r w:rsidRPr="003F1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nl-NL"/>
              </w:rPr>
              <w:t>:</w:t>
            </w: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Seveso</w:t>
            </w:r>
            <w:proofErr w:type="spellEnd"/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-alarm, storm, overstroming,  </w:t>
            </w:r>
          </w:p>
          <w:p w:rsidR="009B4AB5" w:rsidRPr="003F1592" w:rsidRDefault="009B4AB5" w:rsidP="009B4AB5">
            <w:pPr>
              <w:pStyle w:val="Geenafstand"/>
              <w:ind w:left="708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nl-NL"/>
              </w:rPr>
              <w:t xml:space="preserve">   </w:t>
            </w:r>
            <w:r w:rsidR="00FB2F12"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gifwolk, nucleair </w:t>
            </w: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alarm, …)</w:t>
            </w:r>
          </w:p>
          <w:p w:rsidR="009B4AB5" w:rsidRPr="003F1592" w:rsidRDefault="00261AD9" w:rsidP="00261AD9">
            <w:pPr>
              <w:pStyle w:val="Geenafstand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sirene</w:t>
            </w:r>
          </w:p>
          <w:p w:rsidR="009B4AB5" w:rsidRPr="003F1592" w:rsidRDefault="009B4AB5" w:rsidP="00216FA1">
            <w:pPr>
              <w:pStyle w:val="Geenafstand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belgeluid (zeer duidelijk ondersc</w:t>
            </w:r>
            <w:r w:rsidR="00216FA1"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heidba</w:t>
            </w:r>
            <w:r w:rsidR="00FB2F12"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ar van de sirene</w:t>
            </w:r>
            <w:r w:rsidR="00216FA1"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van </w:t>
            </w: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het brandalarm voor de evacuatie van de lokalen)</w:t>
            </w:r>
          </w:p>
          <w:p w:rsidR="009B4AB5" w:rsidRPr="003F1592" w:rsidRDefault="009B4AB5" w:rsidP="00261AD9">
            <w:pPr>
              <w:pStyle w:val="Geenafstand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luidspreker</w:t>
            </w:r>
          </w:p>
          <w:p w:rsidR="004B6309" w:rsidRPr="003F1592" w:rsidRDefault="009B4AB5" w:rsidP="00216FA1">
            <w:pPr>
              <w:pStyle w:val="Geenafstand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F1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nl-NL"/>
              </w:rPr>
              <w:t>andere:</w:t>
            </w:r>
            <w:r w:rsidR="004B6309" w:rsidRPr="003F1592">
              <w:rPr>
                <w:rFonts w:ascii="Times New Roman" w:eastAsiaTheme="minorEastAsia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  <w:p w:rsidR="00C96A97" w:rsidRPr="003F1592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6FA1" w:rsidRPr="003F1592" w:rsidTr="0064028A">
        <w:tc>
          <w:tcPr>
            <w:tcW w:w="9212" w:type="dxa"/>
          </w:tcPr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Het alarmsignaal wordt onmiddellijk opgevolgd door</w:t>
            </w:r>
            <w:r w:rsidR="00060D77" w:rsidRPr="003F159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FB2F12" w:rsidRPr="003F1592">
              <w:rPr>
                <w:rFonts w:ascii="Times New Roman" w:hAnsi="Times New Roman" w:cs="Times New Roman"/>
                <w:sz w:val="32"/>
              </w:rPr>
              <w:t xml:space="preserve">de </w:t>
            </w:r>
            <w:r w:rsidR="00060D77" w:rsidRPr="003F1592">
              <w:rPr>
                <w:rFonts w:ascii="Times New Roman" w:hAnsi="Times New Roman" w:cs="Times New Roman"/>
                <w:sz w:val="32"/>
              </w:rPr>
              <w:t>afkondiging van het intern</w:t>
            </w:r>
            <w:r w:rsidR="00FB2F12" w:rsidRPr="003F1592">
              <w:rPr>
                <w:rFonts w:ascii="Times New Roman" w:hAnsi="Times New Roman" w:cs="Times New Roman"/>
                <w:sz w:val="32"/>
              </w:rPr>
              <w:t>e</w:t>
            </w:r>
            <w:r w:rsidRPr="003F1592">
              <w:rPr>
                <w:rFonts w:ascii="Times New Roman" w:hAnsi="Times New Roman" w:cs="Times New Roman"/>
                <w:sz w:val="32"/>
              </w:rPr>
              <w:t xml:space="preserve"> noodplan</w:t>
            </w:r>
          </w:p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D43FC0" w:rsidRPr="003F1592" w:rsidTr="0064028A">
        <w:tc>
          <w:tcPr>
            <w:tcW w:w="9212" w:type="dxa"/>
          </w:tcPr>
          <w:p w:rsidR="00D43FC0" w:rsidRPr="003F1592" w:rsidRDefault="00D43FC0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D43FC0" w:rsidRPr="003F1592" w:rsidRDefault="00D43FC0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Verwittig de hulpdiensten (afhankelijk van de noodsituatie):</w:t>
            </w:r>
          </w:p>
          <w:p w:rsidR="00D43FC0" w:rsidRPr="003F1592" w:rsidRDefault="00D43FC0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Bel 112</w:t>
            </w:r>
            <w:r w:rsidR="008A32CD" w:rsidRPr="003F1592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                                </w:t>
            </w:r>
            <w:r w:rsidR="008A32CD" w:rsidRPr="003F1592">
              <w:rPr>
                <w:noProof/>
                <w:lang w:eastAsia="nl-BE"/>
              </w:rPr>
              <w:drawing>
                <wp:inline distT="0" distB="0" distL="0" distR="0" wp14:anchorId="2DC0BF46" wp14:editId="5676B360">
                  <wp:extent cx="655320" cy="655320"/>
                  <wp:effectExtent l="0" t="0" r="0" b="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FC0" w:rsidRPr="003F1592" w:rsidRDefault="00D43FC0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Bel 101 (politie)</w:t>
            </w:r>
            <w:r w:rsidR="008A32CD" w:rsidRPr="003F1592">
              <w:rPr>
                <w:rFonts w:ascii="Times New Roman" w:hAnsi="Times New Roman" w:cs="Times New Roman"/>
                <w:sz w:val="32"/>
              </w:rPr>
              <w:t xml:space="preserve">                                             </w:t>
            </w:r>
            <w:r w:rsidR="008A32CD" w:rsidRPr="003F1592">
              <w:rPr>
                <w:rFonts w:ascii="Times New Roman" w:hAnsi="Times New Roman" w:cs="Times New Roman"/>
                <w:noProof/>
                <w:lang w:eastAsia="nl-BE"/>
              </w:rPr>
              <w:t xml:space="preserve"> </w:t>
            </w:r>
            <w:r w:rsidR="008A32CD" w:rsidRPr="003F1592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22CC46A3" wp14:editId="11BEB01D">
                  <wp:extent cx="1987550" cy="574181"/>
                  <wp:effectExtent l="0" t="0" r="0" b="0"/>
                  <wp:docPr id="2" name="Afbeelding 2" descr="http://www.pzvlas.be/uploads/pics/dring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zvlas.be/uploads/pics/dring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57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FC0" w:rsidRPr="003F1592" w:rsidRDefault="00D43FC0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216FA1" w:rsidRPr="003F1592" w:rsidTr="0064028A">
        <w:tc>
          <w:tcPr>
            <w:tcW w:w="9212" w:type="dxa"/>
          </w:tcPr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Het crisisteam wordt samengeroepen</w:t>
            </w:r>
            <w:r w:rsidR="005917A6" w:rsidRPr="003F1592">
              <w:rPr>
                <w:rFonts w:ascii="Times New Roman" w:hAnsi="Times New Roman" w:cs="Times New Roman"/>
                <w:sz w:val="32"/>
              </w:rPr>
              <w:t>!</w:t>
            </w:r>
          </w:p>
          <w:p w:rsidR="00216FA1" w:rsidRPr="003F1592" w:rsidRDefault="00216FA1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6A97" w:rsidRPr="003F3159" w:rsidTr="0064028A">
        <w:tc>
          <w:tcPr>
            <w:tcW w:w="9212" w:type="dxa"/>
          </w:tcPr>
          <w:p w:rsidR="00C96A97" w:rsidRPr="003F1592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96A97" w:rsidRPr="003F3159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F1592">
              <w:rPr>
                <w:rFonts w:ascii="Times New Roman" w:hAnsi="Times New Roman" w:cs="Times New Roman"/>
                <w:sz w:val="32"/>
              </w:rPr>
              <w:t>Volg verdere instructies van het crisisteam en de hulpdiensten op. Zij beslissen over een eventuele evacuatie.</w:t>
            </w:r>
            <w:bookmarkStart w:id="0" w:name="_GoBack"/>
            <w:bookmarkEnd w:id="0"/>
          </w:p>
          <w:p w:rsidR="00C96A97" w:rsidRPr="003F3159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96A9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96A97" w:rsidRDefault="00C96A97"/>
    <w:sectPr w:rsidR="00C9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084"/>
    <w:multiLevelType w:val="hybridMultilevel"/>
    <w:tmpl w:val="7F64A988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6D5277AA">
      <w:numFmt w:val="bullet"/>
      <w:lvlText w:val=""/>
      <w:lvlJc w:val="left"/>
      <w:pPr>
        <w:ind w:left="1789" w:hanging="360"/>
      </w:pPr>
      <w:rPr>
        <w:rFonts w:ascii="Wingdings 2" w:eastAsiaTheme="minorHAnsi" w:hAnsi="Wingdings 2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CB6634"/>
    <w:multiLevelType w:val="hybridMultilevel"/>
    <w:tmpl w:val="3F32E4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015D"/>
    <w:multiLevelType w:val="hybridMultilevel"/>
    <w:tmpl w:val="A3AC7678"/>
    <w:lvl w:ilvl="0" w:tplc="0F741EF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C5552EB"/>
    <w:multiLevelType w:val="hybridMultilevel"/>
    <w:tmpl w:val="74FA282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DF45BEE"/>
    <w:multiLevelType w:val="hybridMultilevel"/>
    <w:tmpl w:val="227E9E68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5002094"/>
    <w:multiLevelType w:val="hybridMultilevel"/>
    <w:tmpl w:val="1A406B3C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994C01"/>
    <w:multiLevelType w:val="hybridMultilevel"/>
    <w:tmpl w:val="AA9A409C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60D77"/>
    <w:rsid w:val="001537DA"/>
    <w:rsid w:val="00216FA1"/>
    <w:rsid w:val="002268BB"/>
    <w:rsid w:val="00261AD9"/>
    <w:rsid w:val="0028556A"/>
    <w:rsid w:val="002856A4"/>
    <w:rsid w:val="003E3773"/>
    <w:rsid w:val="003F1592"/>
    <w:rsid w:val="004B6309"/>
    <w:rsid w:val="005917A6"/>
    <w:rsid w:val="006B5A23"/>
    <w:rsid w:val="008A32CD"/>
    <w:rsid w:val="009B4AB5"/>
    <w:rsid w:val="00C96A97"/>
    <w:rsid w:val="00D43FC0"/>
    <w:rsid w:val="00D517A8"/>
    <w:rsid w:val="00F453B0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GeenafstandChar">
    <w:name w:val="Geen afstand Char"/>
    <w:link w:val="Geenafstand"/>
    <w:uiPriority w:val="1"/>
    <w:locked/>
    <w:rsid w:val="009B4AB5"/>
    <w:rPr>
      <w:rFonts w:ascii="Calibri" w:hAnsi="Calibri"/>
      <w:lang w:val="nl-NL"/>
    </w:rPr>
  </w:style>
  <w:style w:type="paragraph" w:styleId="Geenafstand">
    <w:name w:val="No Spacing"/>
    <w:link w:val="GeenafstandChar"/>
    <w:uiPriority w:val="1"/>
    <w:qFormat/>
    <w:rsid w:val="009B4AB5"/>
    <w:pPr>
      <w:spacing w:after="0" w:line="240" w:lineRule="auto"/>
    </w:pPr>
    <w:rPr>
      <w:rFonts w:ascii="Calibri" w:hAnsi="Calibri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GeenafstandChar">
    <w:name w:val="Geen afstand Char"/>
    <w:link w:val="Geenafstand"/>
    <w:uiPriority w:val="1"/>
    <w:locked/>
    <w:rsid w:val="009B4AB5"/>
    <w:rPr>
      <w:rFonts w:ascii="Calibri" w:hAnsi="Calibri"/>
      <w:lang w:val="nl-NL"/>
    </w:rPr>
  </w:style>
  <w:style w:type="paragraph" w:styleId="Geenafstand">
    <w:name w:val="No Spacing"/>
    <w:link w:val="GeenafstandChar"/>
    <w:uiPriority w:val="1"/>
    <w:qFormat/>
    <w:rsid w:val="009B4AB5"/>
    <w:pPr>
      <w:spacing w:after="0" w:line="240" w:lineRule="auto"/>
    </w:pPr>
    <w:rPr>
      <w:rFonts w:ascii="Calibri" w:hAnsi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94F97B3D.dotm</Template>
  <TotalTime>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2015-04-09T12:59:00Z</dcterms:created>
  <dcterms:modified xsi:type="dcterms:W3CDTF">2015-04-23T14:25:00Z</dcterms:modified>
</cp:coreProperties>
</file>